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93653845"/>
        <w:placeholder>
          <w:docPart w:val="6873E50DB9A8514981522886955E9CB9"/>
        </w:placeholder>
        <w:temporary/>
        <w:showingPlcHdr/>
        <w15:appearance w15:val="hidden"/>
        <w:text/>
      </w:sdtPr>
      <w:sdtEndPr/>
      <w:sdtContent>
        <w:p w:rsidR="00F56F5B" w:rsidRDefault="001B4DF0">
          <w:pPr>
            <w:pStyle w:val="NoSpacing"/>
          </w:pPr>
          <w:r>
            <w:t>[Your Name]</w:t>
          </w:r>
        </w:p>
      </w:sdtContent>
    </w:sdt>
    <w:sdt>
      <w:sdtPr>
        <w:id w:val="933638082"/>
        <w:placeholder>
          <w:docPart w:val="E3AE3D7BE81536448C47AC7C57209B85"/>
        </w:placeholder>
        <w:temporary/>
        <w:showingPlcHdr/>
        <w15:appearance w15:val="hidden"/>
        <w:text/>
      </w:sdtPr>
      <w:sdtEndPr/>
      <w:sdtContent>
        <w:p w:rsidR="00F56F5B" w:rsidRDefault="001B4DF0">
          <w:pPr>
            <w:pStyle w:val="NoSpacing"/>
          </w:pPr>
          <w:r>
            <w:t>[Instructor Name]</w:t>
          </w:r>
        </w:p>
      </w:sdtContent>
    </w:sdt>
    <w:sdt>
      <w:sdtPr>
        <w:id w:val="-2127379683"/>
        <w:placeholder>
          <w:docPart w:val="1BB36F881269244F8F9136CC8E2D498C"/>
        </w:placeholder>
        <w:temporary/>
        <w:showingPlcHdr/>
        <w15:appearance w15:val="hidden"/>
        <w:text/>
      </w:sdtPr>
      <w:sdtEndPr/>
      <w:sdtContent>
        <w:p w:rsidR="00F56F5B" w:rsidRDefault="001B4DF0">
          <w:pPr>
            <w:pStyle w:val="NoSpacing"/>
          </w:pPr>
          <w:r>
            <w:t>[Course Number]</w:t>
          </w:r>
        </w:p>
      </w:sdtContent>
    </w:sdt>
    <w:sdt>
      <w:sdtPr>
        <w:id w:val="99534116"/>
        <w:placeholder>
          <w:docPart w:val="B2BDC5B8BEFFA54AAD062DC060A58541"/>
        </w:placeholder>
        <w:temporary/>
        <w:showingPlcHdr/>
        <w15:appearance w15:val="hidden"/>
        <w:text/>
      </w:sdtPr>
      <w:sdtEndPr/>
      <w:sdtContent>
        <w:p w:rsidR="00F56F5B" w:rsidRDefault="001B4DF0">
          <w:pPr>
            <w:pStyle w:val="NoSpacing"/>
          </w:pPr>
          <w:r>
            <w:t>[Date]</w:t>
          </w:r>
        </w:p>
      </w:sdtContent>
    </w:sdt>
    <w:p w:rsidR="00F56F5B" w:rsidRDefault="001B4DF0">
      <w:pPr>
        <w:pStyle w:val="Title"/>
      </w:pPr>
      <w:sdt>
        <w:sdtPr>
          <w:id w:val="-440839039"/>
          <w:placeholder>
            <w:docPart w:val="CE4777527417704CA8BFBDF2261E1FF2"/>
          </w:placeholder>
          <w:temporary/>
          <w:showingPlcHdr/>
          <w15:appearance w15:val="hidden"/>
          <w:text/>
        </w:sdtPr>
        <w:sdtEndPr/>
        <w:sdtContent>
          <w:r>
            <w:t>[Title]</w:t>
          </w:r>
        </w:sdtContent>
      </w:sdt>
      <w:r>
        <w:t xml:space="preserve">: </w:t>
      </w:r>
      <w:sdt>
        <w:sdtPr>
          <w:id w:val="1162120395"/>
          <w:placeholder>
            <w:docPart w:val="D94EEE4E538D6E4380AF51116DE7C36A"/>
          </w:placeholder>
          <w:temporary/>
          <w:showingPlcHdr/>
          <w15:appearance w15:val="hidden"/>
          <w:text/>
        </w:sdtPr>
        <w:sdtEndPr/>
        <w:sdtContent>
          <w:r>
            <w:t>[Subtitle]</w:t>
          </w:r>
        </w:sdtContent>
      </w:sdt>
    </w:p>
    <w:sdt>
      <w:sdtPr>
        <w:id w:val="-850410501"/>
        <w:placeholder>
          <w:docPart w:val="F7D54722E85434418A65137EFED1FD2C"/>
        </w:placeholder>
        <w:temporary/>
        <w:showingPlcHdr/>
        <w15:appearance w15:val="hidden"/>
      </w:sdtPr>
      <w:sdtEndPr/>
      <w:sdtContent>
        <w:p w:rsidR="00F56F5B" w:rsidRDefault="001B4DF0">
          <w:r>
            <w:t>[Research papers that use MLA format do not include a cover page unless requested by your instructor. Instead, start with the information shown. Do not bold the title or use all capital letters. Capitalize the first and last words of the title, and all pri</w:t>
          </w:r>
          <w:r>
            <w:t xml:space="preserve">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rsidR="00F56F5B" w:rsidRDefault="001B4DF0">
          <w:r>
            <w:t>[All text—includi</w:t>
          </w:r>
          <w:r>
            <w:t>ng titles, quotations, notes, and list of works cited—uses double line spacing. Body text and note text use a half-inch first-line indent. The list of works cited uses a half-inch hanging indent. Table titles and source text use a quarter-inch indent. To a</w:t>
          </w:r>
          <w:r>
            <w:t>ccess all of these text formats, on the Home tab of the ribbon, check out Styles.]</w:t>
          </w:r>
        </w:p>
        <w:p w:rsidR="00F56F5B" w:rsidRDefault="001B4DF0">
          <w:r>
            <w:t xml:space="preserve">[MLA format discourages extensive use of content notes. But, when you need to add notes, you can use either endnotes or footnotes. </w:t>
          </w:r>
          <w:r>
            <w:rPr>
              <w:rStyle w:val="Emphasis"/>
            </w:rPr>
            <w:t>MLA 7th Edition</w:t>
          </w:r>
          <w:r>
            <w:t xml:space="preserve"> indicates that you should </w:t>
          </w:r>
          <w:r>
            <w:t>use a superscript, Arabic numeral at an appropriate place in the text for the note reference. To begin the note text, use the same numeral, not superscript, and followed by a period.]</w:t>
          </w:r>
        </w:p>
        <w:p w:rsidR="00F56F5B" w:rsidRDefault="001B4DF0">
          <w:r>
            <w:t>[If you use endnotes, they should be on a separate page, at the end of y</w:t>
          </w:r>
          <w:r>
            <w:t>our text and preceding the list of works cited. If you use footnotes, consult your professor for preferred format.]</w:t>
          </w:r>
        </w:p>
      </w:sdtContent>
    </w:sdt>
    <w:sdt>
      <w:sdtPr>
        <w:id w:val="-254444284"/>
        <w:placeholder>
          <w:docPart w:val="7962D4F61F552848BB76184302CC64AE"/>
        </w:placeholder>
        <w:temporary/>
        <w:showingPlcHdr/>
        <w15:appearance w15:val="hidden"/>
        <w:text/>
      </w:sdtPr>
      <w:sdtEndPr/>
      <w:sdtContent>
        <w:p w:rsidR="00F56F5B" w:rsidRDefault="001B4DF0">
          <w:pPr>
            <w:pStyle w:val="Quote"/>
          </w:pPr>
          <w:r>
            <w:t>[For quotations of more than four lines, indent the quote one inch from the left margin and do not use quotation marks. This style is name</w:t>
          </w:r>
          <w:r>
            <w:t xml:space="preserve">d Quote. Apply this or </w:t>
          </w:r>
          <w:r>
            <w:lastRenderedPageBreak/>
            <w:t>any text style with just a tap, on the Home tab, under Styles. Note that, for shorter quotations, you can put them in quotation marks and incorporate them directly into text.]</w:t>
          </w:r>
        </w:p>
      </w:sdtContent>
    </w:sdt>
    <w:p w:rsidR="00F56F5B" w:rsidRDefault="001B4DF0">
      <w:pPr>
        <w:pStyle w:val="NoSpacing"/>
      </w:pPr>
      <w:r>
        <w:t>Table 1</w:t>
      </w:r>
    </w:p>
    <w:sdt>
      <w:sdtPr>
        <w:id w:val="1411429294"/>
        <w:placeholder>
          <w:docPart w:val="D75C3B0ACD080A478F5B5AC25A0DD4ED"/>
        </w:placeholder>
        <w:temporary/>
        <w:showingPlcHdr/>
        <w15:appearance w15:val="hidden"/>
        <w:text/>
      </w:sdtPr>
      <w:sdtEndPr/>
      <w:sdtContent>
        <w:p w:rsidR="00F56F5B" w:rsidRDefault="001B4DF0">
          <w:pPr>
            <w:pStyle w:val="TableTitle"/>
          </w:pPr>
          <w:r>
            <w:t>[This sample table is formatted to follow MLA g</w:t>
          </w:r>
          <w:r>
            <w:t>uidelines. To add a new table, on the Insert tab, tap Table. When you create a new table in this document, it will automatically use MLA formatting.]</w:t>
          </w:r>
        </w:p>
      </w:sdtContent>
    </w:sdt>
    <w:tbl>
      <w:tblPr>
        <w:tblStyle w:val="MLAresearchpapertable"/>
        <w:tblW w:w="0" w:type="auto"/>
        <w:tblLook w:val="04A0" w:firstRow="1" w:lastRow="0" w:firstColumn="1" w:lastColumn="0" w:noHBand="0" w:noVBand="1"/>
      </w:tblPr>
      <w:tblGrid>
        <w:gridCol w:w="2337"/>
        <w:gridCol w:w="2337"/>
        <w:gridCol w:w="2338"/>
        <w:gridCol w:w="2338"/>
      </w:tblGrid>
      <w:tr w:rsidR="00F56F5B" w:rsidTr="00F56F5B">
        <w:trPr>
          <w:cnfStyle w:val="100000000000" w:firstRow="1" w:lastRow="0" w:firstColumn="0" w:lastColumn="0" w:oddVBand="0" w:evenVBand="0" w:oddHBand="0" w:evenHBand="0" w:firstRowFirstColumn="0" w:firstRowLastColumn="0" w:lastRowFirstColumn="0" w:lastRowLastColumn="0"/>
          <w:tblHeader/>
        </w:trPr>
        <w:tc>
          <w:tcPr>
            <w:tcW w:w="2337" w:type="dxa"/>
            <w:vAlign w:val="bottom"/>
          </w:tcPr>
          <w:p w:rsidR="00F56F5B" w:rsidRDefault="00F56F5B">
            <w:pPr>
              <w:pStyle w:val="NoSpacing"/>
            </w:pPr>
          </w:p>
        </w:tc>
        <w:sdt>
          <w:sdtPr>
            <w:id w:val="1278911385"/>
            <w:placeholder>
              <w:docPart w:val="B3D45D4D9CCBDB4BA5AB8D37C70BA3FF"/>
            </w:placeholder>
            <w:temporary/>
            <w:showingPlcHdr/>
            <w15:appearance w15:val="hidden"/>
            <w:text/>
          </w:sdtPr>
          <w:sdtEndPr/>
          <w:sdtContent>
            <w:tc>
              <w:tcPr>
                <w:tcW w:w="2337" w:type="dxa"/>
                <w:vAlign w:val="bottom"/>
              </w:tcPr>
              <w:p w:rsidR="00F56F5B" w:rsidRDefault="001B4DF0">
                <w:pPr>
                  <w:pStyle w:val="NoSpacing"/>
                </w:pPr>
                <w:r>
                  <w:t>Column Heading</w:t>
                </w:r>
              </w:p>
            </w:tc>
          </w:sdtContent>
        </w:sdt>
        <w:sdt>
          <w:sdtPr>
            <w:id w:val="2088412664"/>
            <w:placeholder>
              <w:docPart w:val="3E7935921B11D9479C6F5C6C900E35EC"/>
            </w:placeholder>
            <w:temporary/>
            <w:showingPlcHdr/>
            <w15:appearance w15:val="hidden"/>
            <w:text/>
          </w:sdtPr>
          <w:sdtEndPr/>
          <w:sdtContent>
            <w:tc>
              <w:tcPr>
                <w:tcW w:w="2338" w:type="dxa"/>
                <w:vAlign w:val="bottom"/>
              </w:tcPr>
              <w:p w:rsidR="00F56F5B" w:rsidRDefault="001B4DF0">
                <w:pPr>
                  <w:pStyle w:val="NoSpacing"/>
                </w:pPr>
                <w:r>
                  <w:t>Column Heading</w:t>
                </w:r>
              </w:p>
            </w:tc>
          </w:sdtContent>
        </w:sdt>
        <w:sdt>
          <w:sdtPr>
            <w:id w:val="2102901933"/>
            <w:placeholder>
              <w:docPart w:val="90DBF2E7706A8E4BBC336F29D4A10F88"/>
            </w:placeholder>
            <w:temporary/>
            <w:showingPlcHdr/>
            <w15:appearance w15:val="hidden"/>
            <w:text/>
          </w:sdtPr>
          <w:sdtEndPr/>
          <w:sdtContent>
            <w:tc>
              <w:tcPr>
                <w:tcW w:w="2338" w:type="dxa"/>
                <w:vAlign w:val="bottom"/>
              </w:tcPr>
              <w:p w:rsidR="00F56F5B" w:rsidRDefault="001B4DF0">
                <w:pPr>
                  <w:pStyle w:val="NoSpacing"/>
                </w:pPr>
                <w:r>
                  <w:t>Column Heading</w:t>
                </w:r>
              </w:p>
            </w:tc>
          </w:sdtContent>
        </w:sdt>
      </w:tr>
      <w:tr w:rsidR="00F56F5B" w:rsidTr="00F56F5B">
        <w:sdt>
          <w:sdtPr>
            <w:id w:val="-1722970152"/>
            <w:placeholder>
              <w:docPart w:val="71853D4CC5D6EA4EBD7973A918999D1D"/>
            </w:placeholder>
            <w:temporary/>
            <w:showingPlcHdr/>
            <w15:appearance w15:val="hidden"/>
            <w:text/>
          </w:sdtPr>
          <w:sdtEndPr/>
          <w:sdtContent>
            <w:tc>
              <w:tcPr>
                <w:tcW w:w="2337" w:type="dxa"/>
              </w:tcPr>
              <w:p w:rsidR="00F56F5B" w:rsidRDefault="001B4DF0">
                <w:pPr>
                  <w:pStyle w:val="NoSpacing"/>
                </w:pPr>
                <w:r>
                  <w:t>Row Heading</w:t>
                </w:r>
              </w:p>
            </w:tc>
          </w:sdtContent>
        </w:sdt>
        <w:tc>
          <w:tcPr>
            <w:tcW w:w="2337" w:type="dxa"/>
          </w:tcPr>
          <w:p w:rsidR="00F56F5B" w:rsidRDefault="00F56F5B">
            <w:pPr>
              <w:pStyle w:val="NoSpacing"/>
            </w:pPr>
          </w:p>
        </w:tc>
        <w:tc>
          <w:tcPr>
            <w:tcW w:w="2338" w:type="dxa"/>
          </w:tcPr>
          <w:p w:rsidR="00F56F5B" w:rsidRDefault="00F56F5B">
            <w:pPr>
              <w:pStyle w:val="NoSpacing"/>
            </w:pPr>
          </w:p>
        </w:tc>
        <w:tc>
          <w:tcPr>
            <w:tcW w:w="2338" w:type="dxa"/>
          </w:tcPr>
          <w:p w:rsidR="00F56F5B" w:rsidRDefault="00F56F5B">
            <w:pPr>
              <w:pStyle w:val="NoSpacing"/>
            </w:pPr>
          </w:p>
        </w:tc>
      </w:tr>
      <w:tr w:rsidR="00F56F5B" w:rsidTr="00F56F5B">
        <w:sdt>
          <w:sdtPr>
            <w:id w:val="-1318731175"/>
            <w:placeholder>
              <w:docPart w:val="420F8B4FF55D3D4F819DDD62F15167A2"/>
            </w:placeholder>
            <w:temporary/>
            <w:showingPlcHdr/>
            <w15:appearance w15:val="hidden"/>
            <w:text/>
          </w:sdtPr>
          <w:sdtEndPr/>
          <w:sdtContent>
            <w:tc>
              <w:tcPr>
                <w:tcW w:w="2337" w:type="dxa"/>
              </w:tcPr>
              <w:p w:rsidR="00F56F5B" w:rsidRDefault="001B4DF0">
                <w:pPr>
                  <w:pStyle w:val="NoSpacing"/>
                </w:pPr>
                <w:r>
                  <w:t>Row Heading</w:t>
                </w:r>
              </w:p>
            </w:tc>
          </w:sdtContent>
        </w:sdt>
        <w:tc>
          <w:tcPr>
            <w:tcW w:w="2337" w:type="dxa"/>
          </w:tcPr>
          <w:p w:rsidR="00F56F5B" w:rsidRDefault="00F56F5B">
            <w:pPr>
              <w:pStyle w:val="NoSpacing"/>
            </w:pPr>
          </w:p>
        </w:tc>
        <w:tc>
          <w:tcPr>
            <w:tcW w:w="2338" w:type="dxa"/>
          </w:tcPr>
          <w:p w:rsidR="00F56F5B" w:rsidRDefault="00F56F5B">
            <w:pPr>
              <w:pStyle w:val="NoSpacing"/>
            </w:pPr>
          </w:p>
        </w:tc>
        <w:tc>
          <w:tcPr>
            <w:tcW w:w="2338" w:type="dxa"/>
          </w:tcPr>
          <w:p w:rsidR="00F56F5B" w:rsidRDefault="00F56F5B">
            <w:pPr>
              <w:pStyle w:val="NoSpacing"/>
            </w:pPr>
          </w:p>
        </w:tc>
      </w:tr>
      <w:tr w:rsidR="00F56F5B" w:rsidTr="00F56F5B">
        <w:sdt>
          <w:sdtPr>
            <w:id w:val="725190626"/>
            <w:placeholder>
              <w:docPart w:val="BD2239A604EE3241A7B901FD1CA08055"/>
            </w:placeholder>
            <w:temporary/>
            <w:showingPlcHdr/>
            <w15:appearance w15:val="hidden"/>
            <w:text/>
          </w:sdtPr>
          <w:sdtEndPr/>
          <w:sdtContent>
            <w:tc>
              <w:tcPr>
                <w:tcW w:w="2337" w:type="dxa"/>
              </w:tcPr>
              <w:p w:rsidR="00F56F5B" w:rsidRDefault="001B4DF0">
                <w:pPr>
                  <w:pStyle w:val="NoSpacing"/>
                </w:pPr>
                <w:r>
                  <w:t xml:space="preserve">Row </w:t>
                </w:r>
                <w:r>
                  <w:t>Heading</w:t>
                </w:r>
              </w:p>
            </w:tc>
          </w:sdtContent>
        </w:sdt>
        <w:tc>
          <w:tcPr>
            <w:tcW w:w="2337" w:type="dxa"/>
          </w:tcPr>
          <w:p w:rsidR="00F56F5B" w:rsidRDefault="00F56F5B">
            <w:pPr>
              <w:pStyle w:val="NoSpacing"/>
            </w:pPr>
          </w:p>
        </w:tc>
        <w:tc>
          <w:tcPr>
            <w:tcW w:w="2338" w:type="dxa"/>
          </w:tcPr>
          <w:p w:rsidR="00F56F5B" w:rsidRDefault="00F56F5B">
            <w:pPr>
              <w:pStyle w:val="NoSpacing"/>
            </w:pPr>
          </w:p>
        </w:tc>
        <w:tc>
          <w:tcPr>
            <w:tcW w:w="2338" w:type="dxa"/>
          </w:tcPr>
          <w:p w:rsidR="00F56F5B" w:rsidRDefault="00F56F5B">
            <w:pPr>
              <w:pStyle w:val="NoSpacing"/>
            </w:pPr>
          </w:p>
        </w:tc>
      </w:tr>
    </w:tbl>
    <w:p w:rsidR="00F56F5B" w:rsidRDefault="001B4DF0">
      <w:pPr>
        <w:pStyle w:val="TableSource"/>
      </w:pPr>
      <w:r>
        <w:t xml:space="preserve">Source: </w:t>
      </w:r>
      <w:sdt>
        <w:sdtPr>
          <w:id w:val="781998742"/>
          <w:placeholder>
            <w:docPart w:val="E4AEB3B156DA8D44A4C436B3834C9B44"/>
          </w:placeholder>
          <w:temporary/>
          <w:showingPlcHdr/>
          <w15:appearance w15:val="hidden"/>
          <w:text/>
        </w:sdtPr>
        <w:sdtEndPr/>
        <w:sdtContent>
          <w:r>
            <w:t>[This source text uses a style named Table Source.]</w:t>
          </w:r>
        </w:sdtContent>
      </w:sdt>
    </w:p>
    <w:p w:rsidR="00F56F5B" w:rsidRDefault="001B4DF0">
      <w:pPr>
        <w:pStyle w:val="TableNote"/>
      </w:pPr>
      <w:sdt>
        <w:sdtPr>
          <w:id w:val="210009340"/>
          <w:placeholder>
            <w:docPart w:val="21AFF0CC8DFE654CB501B62A1A4B93C4"/>
          </w:placeholder>
          <w:temporary/>
          <w:showingPlcHdr/>
          <w15:appearance w15:val="hidden"/>
          <w:text/>
        </w:sdtPr>
        <w:sdtEndPr/>
        <w:sdtContent>
          <w:r>
            <w:t>[This note text uses a style named Table Note. Table notes use a lowercase letter instead of Arabic numerals to differentiate them from the notes to body content.]</w:t>
          </w:r>
        </w:sdtContent>
      </w:sdt>
    </w:p>
    <w:p w:rsidR="00F56F5B" w:rsidRDefault="001B4DF0">
      <w:pPr>
        <w:pStyle w:val="NoSpacing"/>
      </w:pPr>
      <w:r>
        <w:rPr>
          <w:noProof/>
          <w:lang w:eastAsia="en-US"/>
        </w:rPr>
        <w:lastRenderedPageBreak/>
        <w:drawing>
          <wp:inline distT="0" distB="0" distL="0" distR="0">
            <wp:extent cx="5686425" cy="3790951"/>
            <wp:effectExtent l="0" t="0" r="0" b="0"/>
            <wp:docPr id="2" name="Picture 2" title="Fish with colorful c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h_96ppi.png"/>
                    <pic:cNvPicPr/>
                  </pic:nvPicPr>
                  <pic:blipFill>
                    <a:blip r:embed="rId9">
                      <a:extLst>
                        <a:ext uri="{28A0092B-C50C-407E-A947-70E740481C1C}">
                          <a14:useLocalDpi xmlns:a14="http://schemas.microsoft.com/office/drawing/2010/main" val="0"/>
                        </a:ext>
                      </a:extLst>
                    </a:blip>
                    <a:stretch>
                      <a:fillRect/>
                    </a:stretch>
                  </pic:blipFill>
                  <pic:spPr>
                    <a:xfrm>
                      <a:off x="0" y="0"/>
                      <a:ext cx="5687057" cy="3791372"/>
                    </a:xfrm>
                    <a:prstGeom prst="rect">
                      <a:avLst/>
                    </a:prstGeom>
                  </pic:spPr>
                </pic:pic>
              </a:graphicData>
            </a:graphic>
          </wp:inline>
        </w:drawing>
      </w:r>
    </w:p>
    <w:p w:rsidR="00F56F5B" w:rsidRDefault="001B4DF0">
      <w:pPr>
        <w:pStyle w:val="NoSpacing"/>
      </w:pPr>
      <w:r>
        <w:t xml:space="preserve">Fig. 1. </w:t>
      </w:r>
      <w:sdt>
        <w:sdtPr>
          <w:id w:val="1704364104"/>
          <w:placeholder>
            <w:docPart w:val="34D53328E3544C40B38C6D00CA4C7AD3"/>
          </w:placeholder>
          <w:temporary/>
          <w:showingPlcHdr/>
          <w15:appearance w15:val="hidden"/>
          <w:text/>
        </w:sdtPr>
        <w:sdtEndPr/>
        <w:sdtContent>
          <w:r>
            <w:t>[This figure caption uses the No Indent style. Label figures with the abbreviation “Fig.” and a figure number.]</w:t>
          </w:r>
        </w:sdtContent>
      </w:sdt>
    </w:p>
    <w:p w:rsidR="00F56F5B" w:rsidRDefault="001B4DF0">
      <w:sdt>
        <w:sdtPr>
          <w:id w:val="1741598655"/>
          <w:placeholder>
            <w:docPart w:val="FA757613EB06D240BA6866A2FFA2F4D6"/>
          </w:placeholder>
          <w:temporary/>
          <w:showingPlcHdr/>
          <w15:appearance w15:val="hidden"/>
          <w:text/>
        </w:sdtPr>
        <w:sdtEndPr/>
        <w:sdtContent>
          <w:r>
            <w:t xml:space="preserve">[There is a sample </w:t>
          </w:r>
          <w:r>
            <w:rPr>
              <w:rStyle w:val="Emphasis"/>
            </w:rPr>
            <w:t>Works Cited</w:t>
          </w:r>
          <w:r>
            <w:t xml:space="preserve"> list that follows. The body content on that page uses the Bibliography style. Note that MLA rules for c</w:t>
          </w:r>
          <w:r>
            <w:t xml:space="preserve">itations and references are extensive. So it’s a good idea to refer to </w:t>
          </w:r>
          <w:r>
            <w:rPr>
              <w:rStyle w:val="Emphasis"/>
            </w:rPr>
            <w:t>MLA 7th Edition</w:t>
          </w:r>
          <w:r>
            <w:t xml:space="preserve"> for further information.]</w:t>
          </w:r>
        </w:sdtContent>
      </w:sdt>
      <w:r>
        <w:t xml:space="preserve"> </w:t>
      </w:r>
      <w:sdt>
        <w:sdtPr>
          <w:id w:val="1005407627"/>
          <w:placeholder>
            <w:docPart w:val="557BBBA2E6A9314FAD476F7CA0867473"/>
          </w:placeholder>
          <w:temporary/>
          <w:showingPlcHdr/>
          <w15:appearance w15:val="hidden"/>
          <w:text/>
        </w:sdtPr>
        <w:sdtEndPr/>
        <w:sdtContent>
          <w:r>
            <w:t>(AuthorLastName Pages)</w:t>
          </w:r>
        </w:sdtContent>
      </w:sdt>
    </w:p>
    <w:p w:rsidR="00F56F5B" w:rsidRDefault="001B4DF0">
      <w:sdt>
        <w:sdtPr>
          <w:id w:val="709383549"/>
          <w:placeholder>
            <w:docPart w:val="4C170AF9933A784185B6012829E7C024"/>
          </w:placeholder>
          <w:temporary/>
          <w:showingPlcHdr/>
          <w15:appearance w15:val="hidden"/>
          <w:text/>
        </w:sdtPr>
        <w:sdtEndPr/>
        <w:sdtContent>
          <w:r>
            <w:t>[To use this template when creating the outline for your paper, on the Home tab, in Styles, tap No Indent. Then, on the same tab, in the Paragraph group, tap the Multilevel List icon and then tap the MLA Outline style that appears under List Styles. The fi</w:t>
          </w:r>
          <w:r>
            <w:t xml:space="preserve">rst six levels of this list style correspond to the outline levels defined in </w:t>
          </w:r>
          <w:r>
            <w:rPr>
              <w:rStyle w:val="Emphasis"/>
            </w:rPr>
            <w:t>MLA 7th Edition</w:t>
          </w:r>
          <w:r>
            <w:t>.]</w:t>
          </w:r>
        </w:sdtContent>
      </w:sdt>
    </w:p>
    <w:p w:rsidR="00F56F5B" w:rsidRDefault="001B4DF0">
      <w:r>
        <w:t xml:space="preserve">For additional guidance on formatting your research paper, consult </w:t>
      </w:r>
      <w:r>
        <w:rPr>
          <w:rStyle w:val="Emphasis"/>
        </w:rPr>
        <w:t>MLA 7th Edition</w:t>
      </w:r>
      <w:r>
        <w:t xml:space="preserve"> as well as your instructor.</w:t>
      </w:r>
    </w:p>
    <w:p w:rsidR="00F56F5B" w:rsidRDefault="001B4DF0">
      <w:pPr>
        <w:pStyle w:val="SectionTitle"/>
      </w:pPr>
      <w:r>
        <w:lastRenderedPageBreak/>
        <w:t>Works Cited</w:t>
      </w:r>
    </w:p>
    <w:sdt>
      <w:sdtPr>
        <w:id w:val="444585968"/>
        <w:placeholder>
          <w:docPart w:val="D0C0BD834DE7534BAC8BD05DF0828B45"/>
        </w:placeholder>
        <w:temporary/>
        <w:showingPlcHdr/>
        <w15:appearance w15:val="hidden"/>
        <w:text/>
      </w:sdtPr>
      <w:sdtEndPr/>
      <w:sdtContent>
        <w:p w:rsidR="00F56F5B" w:rsidRDefault="001B4DF0">
          <w:pPr>
            <w:pStyle w:val="Bibliography"/>
            <w:ind w:left="720" w:hanging="720"/>
            <w:rPr>
              <w:noProof/>
            </w:rPr>
          </w:pPr>
          <w:r>
            <w:rPr>
              <w:noProof/>
            </w:rPr>
            <w:t xml:space="preserve">AuthorLastName, FirstName. </w:t>
          </w:r>
          <w:r>
            <w:rPr>
              <w:i/>
              <w:iCs/>
              <w:noProof/>
            </w:rPr>
            <w:t>Title of</w:t>
          </w:r>
          <w:r>
            <w:rPr>
              <w:i/>
              <w:iCs/>
              <w:noProof/>
            </w:rPr>
            <w:t xml:space="preserve"> the Book Being Referenced</w:t>
          </w:r>
          <w:r>
            <w:rPr>
              <w:noProof/>
            </w:rPr>
            <w:t>. City Name: Name of Publisher, Year. Type of Medium (e.g. Print).</w:t>
          </w:r>
        </w:p>
        <w:p w:rsidR="00F56F5B" w:rsidRDefault="001B4DF0">
          <w:r>
            <w:rPr>
              <w:noProof/>
            </w:rPr>
            <w:t xml:space="preserve">LastName, First, Middle. "Article Title." </w:t>
          </w:r>
          <w:r>
            <w:rPr>
              <w:i/>
              <w:iCs/>
              <w:noProof/>
            </w:rPr>
            <w:t>Journal Title</w:t>
          </w:r>
          <w:r>
            <w:rPr>
              <w:noProof/>
            </w:rPr>
            <w:t xml:space="preserve"> (Year): Pages From - To. Print.</w:t>
          </w:r>
        </w:p>
      </w:sdtContent>
    </w:sdt>
    <w:p w:rsidR="00F56F5B" w:rsidRDefault="00F56F5B"/>
    <w:sectPr w:rsidR="00F56F5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DF0" w:rsidRDefault="001B4DF0">
      <w:pPr>
        <w:spacing w:line="240" w:lineRule="auto"/>
      </w:pPr>
      <w:r>
        <w:separator/>
      </w:r>
    </w:p>
  </w:endnote>
  <w:endnote w:type="continuationSeparator" w:id="0">
    <w:p w:rsidR="001B4DF0" w:rsidRDefault="001B4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DF0" w:rsidRDefault="001B4DF0">
      <w:pPr>
        <w:spacing w:line="240" w:lineRule="auto"/>
      </w:pPr>
      <w:r>
        <w:separator/>
      </w:r>
    </w:p>
  </w:footnote>
  <w:footnote w:type="continuationSeparator" w:id="0">
    <w:p w:rsidR="001B4DF0" w:rsidRDefault="001B4D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5B" w:rsidRDefault="001B4DF0">
    <w:pPr>
      <w:pStyle w:val="Header"/>
    </w:pPr>
    <w:sdt>
      <w:sdtPr>
        <w:id w:val="1568531701"/>
        <w:placeholder>
          <w:docPart w:val="71853D4CC5D6EA4EBD7973A918999D1D"/>
        </w:placeholder>
        <w:showingPlcHdr/>
        <w:dataBinding w:prefixMappings="xmlns:ns0='http://schemas.microsoft.com/office/2006/coverPageProps' " w:xpath="/ns0:CoverPageProperties[1]/ns0:Abstract[1]" w:storeItemID="{55AF091B-3C7A-41E3-B477-F2FDAA23CFDA}"/>
        <w15:appearance w15:val="hidden"/>
        <w:text/>
      </w:sdtPr>
      <w:sdtEndPr/>
      <w:sdtContent>
        <w:r>
          <w:t>[Last Name]</w:t>
        </w:r>
      </w:sdtContent>
    </w:sdt>
    <w:r>
      <w:t xml:space="preserve"> </w:t>
    </w: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5B" w:rsidRDefault="001B4DF0">
    <w:pPr>
      <w:pStyle w:val="Header"/>
    </w:pPr>
    <w:sdt>
      <w:sdtPr>
        <w:id w:val="-348181431"/>
        <w:placeholder>
          <w:docPart w:val="420F8B4FF55D3D4F819DDD62F15167A2"/>
        </w:placeholder>
        <w:showingPlcHdr/>
        <w:dataBinding w:prefixMappings="xmlns:ns0='http://schemas.microsoft.com/office/2006/coverPageProps' " w:xpath="/ns0:CoverPageProperties[1]/ns0:Abstract[1]" w:storeItemID="{55AF091B-3C7A-41E3-B477-F2FDAA23CFDA}"/>
        <w15:appearance w15:val="hidden"/>
        <w:text/>
      </w:sdtPr>
      <w:sdtEndPr/>
      <w:sdtContent>
        <w:r>
          <w:t>[Last Name]</w:t>
        </w:r>
      </w:sdtContent>
    </w:sdt>
    <w:r>
      <w:t xml:space="preserve"> </w:t>
    </w:r>
    <w:r>
      <w:fldChar w:fldCharType="begin"/>
    </w:r>
    <w:r>
      <w:instrText xml:space="preserve"> PAGE   \* MERGE</w:instrText>
    </w:r>
    <w:r>
      <w:instrText xml:space="preserv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B5"/>
    <w:rsid w:val="001B4DF0"/>
    <w:rsid w:val="00A014B5"/>
    <w:rsid w:val="00F5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49D2DB-D058-0C47-A85A-5676F2B6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tlogic/Library/Containers/com.microsoft.Word/Data/Library/Application%20Support/Microsoft/Office/16.0/DTS/en-US%7bB6516E21-AD77-594E-839F-07F891D7FAA7%7d/%7b2B08C17A-8B73-E345-A719-DC73AE17BF0A%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73E50DB9A8514981522886955E9CB9"/>
        <w:category>
          <w:name w:val="General"/>
          <w:gallery w:val="placeholder"/>
        </w:category>
        <w:types>
          <w:type w:val="bbPlcHdr"/>
        </w:types>
        <w:behaviors>
          <w:behavior w:val="content"/>
        </w:behaviors>
        <w:guid w:val="{D396024A-F6DE-3240-8B8C-70DEB58A3CDB}"/>
      </w:docPartPr>
      <w:docPartBody>
        <w:p w:rsidR="00000000" w:rsidRDefault="00D15656">
          <w:pPr>
            <w:pStyle w:val="6873E50DB9A8514981522886955E9CB9"/>
          </w:pPr>
          <w:r>
            <w:t>[Your Name]</w:t>
          </w:r>
        </w:p>
      </w:docPartBody>
    </w:docPart>
    <w:docPart>
      <w:docPartPr>
        <w:name w:val="E3AE3D7BE81536448C47AC7C57209B85"/>
        <w:category>
          <w:name w:val="General"/>
          <w:gallery w:val="placeholder"/>
        </w:category>
        <w:types>
          <w:type w:val="bbPlcHdr"/>
        </w:types>
        <w:behaviors>
          <w:behavior w:val="content"/>
        </w:behaviors>
        <w:guid w:val="{67E4CFD7-E470-6D41-8882-E1755FE4A4B5}"/>
      </w:docPartPr>
      <w:docPartBody>
        <w:p w:rsidR="00000000" w:rsidRDefault="00D15656">
          <w:pPr>
            <w:pStyle w:val="E3AE3D7BE81536448C47AC7C57209B85"/>
          </w:pPr>
          <w:r>
            <w:t>[Instructor Name]</w:t>
          </w:r>
        </w:p>
      </w:docPartBody>
    </w:docPart>
    <w:docPart>
      <w:docPartPr>
        <w:name w:val="1BB36F881269244F8F9136CC8E2D498C"/>
        <w:category>
          <w:name w:val="General"/>
          <w:gallery w:val="placeholder"/>
        </w:category>
        <w:types>
          <w:type w:val="bbPlcHdr"/>
        </w:types>
        <w:behaviors>
          <w:behavior w:val="content"/>
        </w:behaviors>
        <w:guid w:val="{29891A8F-1AB2-C145-889D-E5FBDC523292}"/>
      </w:docPartPr>
      <w:docPartBody>
        <w:p w:rsidR="00000000" w:rsidRDefault="00D15656">
          <w:pPr>
            <w:pStyle w:val="1BB36F881269244F8F9136CC8E2D498C"/>
          </w:pPr>
          <w:r>
            <w:t>[Course Number]</w:t>
          </w:r>
        </w:p>
      </w:docPartBody>
    </w:docPart>
    <w:docPart>
      <w:docPartPr>
        <w:name w:val="B2BDC5B8BEFFA54AAD062DC060A58541"/>
        <w:category>
          <w:name w:val="General"/>
          <w:gallery w:val="placeholder"/>
        </w:category>
        <w:types>
          <w:type w:val="bbPlcHdr"/>
        </w:types>
        <w:behaviors>
          <w:behavior w:val="content"/>
        </w:behaviors>
        <w:guid w:val="{87CBDBCC-CF9E-5942-8C11-4EF1226ED6B9}"/>
      </w:docPartPr>
      <w:docPartBody>
        <w:p w:rsidR="00000000" w:rsidRDefault="00D15656">
          <w:pPr>
            <w:pStyle w:val="B2BDC5B8BEFFA54AAD062DC060A58541"/>
          </w:pPr>
          <w:r>
            <w:t>[Date]</w:t>
          </w:r>
        </w:p>
      </w:docPartBody>
    </w:docPart>
    <w:docPart>
      <w:docPartPr>
        <w:name w:val="CE4777527417704CA8BFBDF2261E1FF2"/>
        <w:category>
          <w:name w:val="General"/>
          <w:gallery w:val="placeholder"/>
        </w:category>
        <w:types>
          <w:type w:val="bbPlcHdr"/>
        </w:types>
        <w:behaviors>
          <w:behavior w:val="content"/>
        </w:behaviors>
        <w:guid w:val="{566DF3E7-F07D-9D4E-A1ED-E4C66F161662}"/>
      </w:docPartPr>
      <w:docPartBody>
        <w:p w:rsidR="00000000" w:rsidRDefault="00D15656">
          <w:pPr>
            <w:pStyle w:val="CE4777527417704CA8BFBDF2261E1FF2"/>
          </w:pPr>
          <w:r>
            <w:t>[Title]</w:t>
          </w:r>
        </w:p>
      </w:docPartBody>
    </w:docPart>
    <w:docPart>
      <w:docPartPr>
        <w:name w:val="D94EEE4E538D6E4380AF51116DE7C36A"/>
        <w:category>
          <w:name w:val="General"/>
          <w:gallery w:val="placeholder"/>
        </w:category>
        <w:types>
          <w:type w:val="bbPlcHdr"/>
        </w:types>
        <w:behaviors>
          <w:behavior w:val="content"/>
        </w:behaviors>
        <w:guid w:val="{595A8CB2-D72D-4F4C-BD82-767A505D01E9}"/>
      </w:docPartPr>
      <w:docPartBody>
        <w:p w:rsidR="00000000" w:rsidRDefault="00D15656">
          <w:pPr>
            <w:pStyle w:val="D94EEE4E538D6E4380AF51116DE7C36A"/>
          </w:pPr>
          <w:r>
            <w:t>[Subtitle]</w:t>
          </w:r>
        </w:p>
      </w:docPartBody>
    </w:docPart>
    <w:docPart>
      <w:docPartPr>
        <w:name w:val="F7D54722E85434418A65137EFED1FD2C"/>
        <w:category>
          <w:name w:val="General"/>
          <w:gallery w:val="placeholder"/>
        </w:category>
        <w:types>
          <w:type w:val="bbPlcHdr"/>
        </w:types>
        <w:behaviors>
          <w:behavior w:val="content"/>
        </w:behaviors>
        <w:guid w:val="{48A8ABF2-1587-CB4A-A298-747311C0E26E}"/>
      </w:docPartPr>
      <w:docPartBody>
        <w:p w:rsidR="00043027" w:rsidRDefault="00D15656">
          <w:r>
            <w:t>[Research papers that use MLA format do not include a cover page unless requested by your instructor. Instead, start with the information shown. Do not bold the title or use all capital letters. Capitalize the first and last words of the title, and all pri</w:t>
          </w:r>
          <w:r>
            <w:t xml:space="preserve">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rsidR="00043027" w:rsidRDefault="00D15656">
          <w:r>
            <w:t>[All text—includi</w:t>
          </w:r>
          <w:r>
            <w:t>ng titles, quotations, notes, and list of works cited—uses double line spacing. Body text and note text use a half-inch first-line indent. The list of works cited uses a half-inch hanging indent. Table titles and source text use a quarter-inch indent. To a</w:t>
          </w:r>
          <w:r>
            <w:t>ccess all of these text formats, on the Home tab of the ribbon, check out Styles.]</w:t>
          </w:r>
        </w:p>
        <w:p w:rsidR="00043027" w:rsidRDefault="00D15656">
          <w:r>
            <w:t xml:space="preserve">[MLA format discourages extensive use of content notes. But, when you need to add notes, you can use either endnotes or footnotes. </w:t>
          </w:r>
          <w:r>
            <w:rPr>
              <w:rStyle w:val="Emphasis"/>
            </w:rPr>
            <w:t>MLA 7th Edition</w:t>
          </w:r>
          <w:r>
            <w:t xml:space="preserve"> indicates that you should </w:t>
          </w:r>
          <w:r>
            <w:t>use a superscript, Arabic numeral at an appropriate place in the text for the note reference. To begin the note text, use the same numeral, not superscript, and followed by a period.]</w:t>
          </w:r>
        </w:p>
        <w:p w:rsidR="00000000" w:rsidRDefault="00D15656">
          <w:pPr>
            <w:pStyle w:val="F7D54722E85434418A65137EFED1FD2C"/>
          </w:pPr>
          <w:r>
            <w:t>[If you use endnotes, they should be on a separate page, at the end of y</w:t>
          </w:r>
          <w:r>
            <w:t>our text and preceding the list of works cited. If you use footnotes, consult your professor for preferred format.]</w:t>
          </w:r>
        </w:p>
      </w:docPartBody>
    </w:docPart>
    <w:docPart>
      <w:docPartPr>
        <w:name w:val="7962D4F61F552848BB76184302CC64AE"/>
        <w:category>
          <w:name w:val="General"/>
          <w:gallery w:val="placeholder"/>
        </w:category>
        <w:types>
          <w:type w:val="bbPlcHdr"/>
        </w:types>
        <w:behaviors>
          <w:behavior w:val="content"/>
        </w:behaviors>
        <w:guid w:val="{B9A21F8A-ABCA-1141-92CD-C0A74D77ED8D}"/>
      </w:docPartPr>
      <w:docPartBody>
        <w:p w:rsidR="00000000" w:rsidRDefault="00D15656">
          <w:pPr>
            <w:pStyle w:val="7962D4F61F552848BB76184302CC64AE"/>
          </w:pPr>
          <w:r>
            <w:t xml:space="preserve">[For quotations of more than four lines, indent the quote one inch from the left margin and do not use quotation marks. This style is named </w:t>
          </w:r>
          <w:r>
            <w:t>Quote. Apply this or any text style with just a tap, on the Home tab, under Styles. Note that, for shorter quotations, you can put them in quotation marks and incorporate them directly into text.]</w:t>
          </w:r>
        </w:p>
      </w:docPartBody>
    </w:docPart>
    <w:docPart>
      <w:docPartPr>
        <w:name w:val="D75C3B0ACD080A478F5B5AC25A0DD4ED"/>
        <w:category>
          <w:name w:val="General"/>
          <w:gallery w:val="placeholder"/>
        </w:category>
        <w:types>
          <w:type w:val="bbPlcHdr"/>
        </w:types>
        <w:behaviors>
          <w:behavior w:val="content"/>
        </w:behaviors>
        <w:guid w:val="{E27E8C37-D9BF-774F-802C-539B0B0ED2CF}"/>
      </w:docPartPr>
      <w:docPartBody>
        <w:p w:rsidR="00000000" w:rsidRDefault="00D15656">
          <w:pPr>
            <w:pStyle w:val="D75C3B0ACD080A478F5B5AC25A0DD4ED"/>
          </w:pPr>
          <w:r>
            <w:t>[This sample table is formatted to follo</w:t>
          </w:r>
          <w:r>
            <w:t>w MLA guidelines. To add a new table, on the Insert tab, tap Table. When you create a new table in this document, it will automatically use MLA formatting.]</w:t>
          </w:r>
        </w:p>
      </w:docPartBody>
    </w:docPart>
    <w:docPart>
      <w:docPartPr>
        <w:name w:val="B3D45D4D9CCBDB4BA5AB8D37C70BA3FF"/>
        <w:category>
          <w:name w:val="General"/>
          <w:gallery w:val="placeholder"/>
        </w:category>
        <w:types>
          <w:type w:val="bbPlcHdr"/>
        </w:types>
        <w:behaviors>
          <w:behavior w:val="content"/>
        </w:behaviors>
        <w:guid w:val="{E97AF978-7491-B545-9C53-8D05522AC144}"/>
      </w:docPartPr>
      <w:docPartBody>
        <w:p w:rsidR="00000000" w:rsidRDefault="00D15656">
          <w:pPr>
            <w:pStyle w:val="B3D45D4D9CCBDB4BA5AB8D37C70BA3FF"/>
          </w:pPr>
          <w:r>
            <w:t>Column Heading</w:t>
          </w:r>
        </w:p>
      </w:docPartBody>
    </w:docPart>
    <w:docPart>
      <w:docPartPr>
        <w:name w:val="3E7935921B11D9479C6F5C6C900E35EC"/>
        <w:category>
          <w:name w:val="General"/>
          <w:gallery w:val="placeholder"/>
        </w:category>
        <w:types>
          <w:type w:val="bbPlcHdr"/>
        </w:types>
        <w:behaviors>
          <w:behavior w:val="content"/>
        </w:behaviors>
        <w:guid w:val="{2B9FDEB1-42E4-8D4F-82A1-282D9F314080}"/>
      </w:docPartPr>
      <w:docPartBody>
        <w:p w:rsidR="00000000" w:rsidRDefault="00D15656">
          <w:pPr>
            <w:pStyle w:val="3E7935921B11D9479C6F5C6C900E35EC"/>
          </w:pPr>
          <w:r>
            <w:t>Column Heading</w:t>
          </w:r>
        </w:p>
      </w:docPartBody>
    </w:docPart>
    <w:docPart>
      <w:docPartPr>
        <w:name w:val="90DBF2E7706A8E4BBC336F29D4A10F88"/>
        <w:category>
          <w:name w:val="General"/>
          <w:gallery w:val="placeholder"/>
        </w:category>
        <w:types>
          <w:type w:val="bbPlcHdr"/>
        </w:types>
        <w:behaviors>
          <w:behavior w:val="content"/>
        </w:behaviors>
        <w:guid w:val="{339AC815-0FD6-3340-9820-56C5EC94934C}"/>
      </w:docPartPr>
      <w:docPartBody>
        <w:p w:rsidR="00000000" w:rsidRDefault="00D15656">
          <w:pPr>
            <w:pStyle w:val="90DBF2E7706A8E4BBC336F29D4A10F88"/>
          </w:pPr>
          <w:r>
            <w:t>Column Heading</w:t>
          </w:r>
        </w:p>
      </w:docPartBody>
    </w:docPart>
    <w:docPart>
      <w:docPartPr>
        <w:name w:val="71853D4CC5D6EA4EBD7973A918999D1D"/>
        <w:category>
          <w:name w:val="General"/>
          <w:gallery w:val="placeholder"/>
        </w:category>
        <w:types>
          <w:type w:val="bbPlcHdr"/>
        </w:types>
        <w:behaviors>
          <w:behavior w:val="content"/>
        </w:behaviors>
        <w:guid w:val="{9D55CA55-C594-084D-905A-18BC2415A7A2}"/>
      </w:docPartPr>
      <w:docPartBody>
        <w:p w:rsidR="00000000" w:rsidRDefault="00D15656">
          <w:pPr>
            <w:pStyle w:val="71853D4CC5D6EA4EBD7973A918999D1D"/>
          </w:pPr>
          <w:r>
            <w:t>Row Heading</w:t>
          </w:r>
        </w:p>
      </w:docPartBody>
    </w:docPart>
    <w:docPart>
      <w:docPartPr>
        <w:name w:val="420F8B4FF55D3D4F819DDD62F15167A2"/>
        <w:category>
          <w:name w:val="General"/>
          <w:gallery w:val="placeholder"/>
        </w:category>
        <w:types>
          <w:type w:val="bbPlcHdr"/>
        </w:types>
        <w:behaviors>
          <w:behavior w:val="content"/>
        </w:behaviors>
        <w:guid w:val="{30975227-16E8-F842-9D13-9478F5E7CDFA}"/>
      </w:docPartPr>
      <w:docPartBody>
        <w:p w:rsidR="00000000" w:rsidRDefault="00D15656">
          <w:pPr>
            <w:pStyle w:val="420F8B4FF55D3D4F819DDD62F15167A2"/>
          </w:pPr>
          <w:r>
            <w:t>Row Heading</w:t>
          </w:r>
        </w:p>
      </w:docPartBody>
    </w:docPart>
    <w:docPart>
      <w:docPartPr>
        <w:name w:val="BD2239A604EE3241A7B901FD1CA08055"/>
        <w:category>
          <w:name w:val="General"/>
          <w:gallery w:val="placeholder"/>
        </w:category>
        <w:types>
          <w:type w:val="bbPlcHdr"/>
        </w:types>
        <w:behaviors>
          <w:behavior w:val="content"/>
        </w:behaviors>
        <w:guid w:val="{FA635EA2-E962-2A43-8B18-39323707237E}"/>
      </w:docPartPr>
      <w:docPartBody>
        <w:p w:rsidR="00000000" w:rsidRDefault="00D15656">
          <w:pPr>
            <w:pStyle w:val="BD2239A604EE3241A7B901FD1CA08055"/>
          </w:pPr>
          <w:r>
            <w:t>Row Heading</w:t>
          </w:r>
        </w:p>
      </w:docPartBody>
    </w:docPart>
    <w:docPart>
      <w:docPartPr>
        <w:name w:val="E4AEB3B156DA8D44A4C436B3834C9B44"/>
        <w:category>
          <w:name w:val="General"/>
          <w:gallery w:val="placeholder"/>
        </w:category>
        <w:types>
          <w:type w:val="bbPlcHdr"/>
        </w:types>
        <w:behaviors>
          <w:behavior w:val="content"/>
        </w:behaviors>
        <w:guid w:val="{8AF793B2-54FF-5943-8293-6F51101F5703}"/>
      </w:docPartPr>
      <w:docPartBody>
        <w:p w:rsidR="00000000" w:rsidRDefault="00D15656">
          <w:pPr>
            <w:pStyle w:val="E4AEB3B156DA8D44A4C436B3834C9B44"/>
          </w:pPr>
          <w:r>
            <w:t>[This source text uses a style named Table Source.]</w:t>
          </w:r>
        </w:p>
      </w:docPartBody>
    </w:docPart>
    <w:docPart>
      <w:docPartPr>
        <w:name w:val="21AFF0CC8DFE654CB501B62A1A4B93C4"/>
        <w:category>
          <w:name w:val="General"/>
          <w:gallery w:val="placeholder"/>
        </w:category>
        <w:types>
          <w:type w:val="bbPlcHdr"/>
        </w:types>
        <w:behaviors>
          <w:behavior w:val="content"/>
        </w:behaviors>
        <w:guid w:val="{CFC2A872-B99B-594B-80E4-BD6C0D14D6B9}"/>
      </w:docPartPr>
      <w:docPartBody>
        <w:p w:rsidR="00000000" w:rsidRDefault="00D15656">
          <w:pPr>
            <w:pStyle w:val="21AFF0CC8DFE654CB501B62A1A4B93C4"/>
          </w:pPr>
          <w:r>
            <w:t>[This n</w:t>
          </w:r>
          <w:r>
            <w:t>ote text uses a style named Table Note. Table notes use a lowercase letter instead of Arabic numerals to differentiate them from the notes to body content.]</w:t>
          </w:r>
        </w:p>
      </w:docPartBody>
    </w:docPart>
    <w:docPart>
      <w:docPartPr>
        <w:name w:val="34D53328E3544C40B38C6D00CA4C7AD3"/>
        <w:category>
          <w:name w:val="General"/>
          <w:gallery w:val="placeholder"/>
        </w:category>
        <w:types>
          <w:type w:val="bbPlcHdr"/>
        </w:types>
        <w:behaviors>
          <w:behavior w:val="content"/>
        </w:behaviors>
        <w:guid w:val="{843D83CB-0341-A045-AD92-4F299427CC7B}"/>
      </w:docPartPr>
      <w:docPartBody>
        <w:p w:rsidR="00000000" w:rsidRDefault="00D15656">
          <w:pPr>
            <w:pStyle w:val="34D53328E3544C40B38C6D00CA4C7AD3"/>
          </w:pPr>
          <w:r>
            <w:t>[This figure caption uses the No Indent style. Label figures with the abbreviation “Fig.” and a fig</w:t>
          </w:r>
          <w:r>
            <w:t>ure number.]</w:t>
          </w:r>
        </w:p>
      </w:docPartBody>
    </w:docPart>
    <w:docPart>
      <w:docPartPr>
        <w:name w:val="FA757613EB06D240BA6866A2FFA2F4D6"/>
        <w:category>
          <w:name w:val="General"/>
          <w:gallery w:val="placeholder"/>
        </w:category>
        <w:types>
          <w:type w:val="bbPlcHdr"/>
        </w:types>
        <w:behaviors>
          <w:behavior w:val="content"/>
        </w:behaviors>
        <w:guid w:val="{3725ED05-79CB-CF4C-B7E8-43C85274913B}"/>
      </w:docPartPr>
      <w:docPartBody>
        <w:p w:rsidR="00000000" w:rsidRDefault="00D15656">
          <w:pPr>
            <w:pStyle w:val="FA757613EB06D240BA6866A2FFA2F4D6"/>
          </w:pPr>
          <w:r>
            <w:t xml:space="preserve">[There is a sample </w:t>
          </w:r>
          <w:r>
            <w:rPr>
              <w:rStyle w:val="Emphasis"/>
            </w:rPr>
            <w:t>Works Cited</w:t>
          </w:r>
          <w:r>
            <w:t xml:space="preserve"> list that follows. The body content on that page uses the Bibliography style. Note that MLA rules for citations and references are extensive. So it’s a good idea to refer to </w:t>
          </w:r>
          <w:r>
            <w:rPr>
              <w:rStyle w:val="Emphasis"/>
            </w:rPr>
            <w:t>MLA 7th Edition</w:t>
          </w:r>
          <w:r>
            <w:t xml:space="preserve"> for further informatio</w:t>
          </w:r>
          <w:r>
            <w:t>n.]</w:t>
          </w:r>
        </w:p>
      </w:docPartBody>
    </w:docPart>
    <w:docPart>
      <w:docPartPr>
        <w:name w:val="557BBBA2E6A9314FAD476F7CA0867473"/>
        <w:category>
          <w:name w:val="General"/>
          <w:gallery w:val="placeholder"/>
        </w:category>
        <w:types>
          <w:type w:val="bbPlcHdr"/>
        </w:types>
        <w:behaviors>
          <w:behavior w:val="content"/>
        </w:behaviors>
        <w:guid w:val="{3235F4AB-9946-034F-8D18-7ABE56DFC169}"/>
      </w:docPartPr>
      <w:docPartBody>
        <w:p w:rsidR="00000000" w:rsidRDefault="00D15656">
          <w:pPr>
            <w:pStyle w:val="557BBBA2E6A9314FAD476F7CA0867473"/>
          </w:pPr>
          <w:r>
            <w:t>(AuthorLastName Pages)</w:t>
          </w:r>
        </w:p>
      </w:docPartBody>
    </w:docPart>
    <w:docPart>
      <w:docPartPr>
        <w:name w:val="4C170AF9933A784185B6012829E7C024"/>
        <w:category>
          <w:name w:val="General"/>
          <w:gallery w:val="placeholder"/>
        </w:category>
        <w:types>
          <w:type w:val="bbPlcHdr"/>
        </w:types>
        <w:behaviors>
          <w:behavior w:val="content"/>
        </w:behaviors>
        <w:guid w:val="{8B2FAF6C-BFFF-FD4B-94DD-DC6AD9188C95}"/>
      </w:docPartPr>
      <w:docPartBody>
        <w:p w:rsidR="00000000" w:rsidRDefault="00D15656">
          <w:pPr>
            <w:pStyle w:val="4C170AF9933A784185B6012829E7C024"/>
          </w:pPr>
          <w:r>
            <w:t>[To use this template when creating the outline for your paper, on the Home tab, in Styles, tap No Indent. Then, on the same tab, in the Paragraph group, tap the Multilevel List icon and then tap the MLA Outline style that appears under List Styles. Th</w:t>
          </w:r>
          <w:r>
            <w:t xml:space="preserve">e first six levels of this list style correspond to the outline levels defined in </w:t>
          </w:r>
          <w:r>
            <w:rPr>
              <w:rStyle w:val="Emphasis"/>
            </w:rPr>
            <w:t>MLA 7th Edition</w:t>
          </w:r>
          <w:r>
            <w:t>.]</w:t>
          </w:r>
        </w:p>
      </w:docPartBody>
    </w:docPart>
    <w:docPart>
      <w:docPartPr>
        <w:name w:val="D0C0BD834DE7534BAC8BD05DF0828B45"/>
        <w:category>
          <w:name w:val="General"/>
          <w:gallery w:val="placeholder"/>
        </w:category>
        <w:types>
          <w:type w:val="bbPlcHdr"/>
        </w:types>
        <w:behaviors>
          <w:behavior w:val="content"/>
        </w:behaviors>
        <w:guid w:val="{DE87F41E-7236-494E-B5B2-C5E16363FFED}"/>
      </w:docPartPr>
      <w:docPartBody>
        <w:p w:rsidR="00043027" w:rsidRDefault="00D15656">
          <w:pPr>
            <w:pStyle w:val="Bibliography"/>
            <w:ind w:left="720" w:hanging="720"/>
            <w:rPr>
              <w:noProof/>
            </w:rPr>
          </w:pPr>
          <w:r>
            <w:rPr>
              <w:noProof/>
            </w:rPr>
            <w:t xml:space="preserve">AuthorLastName, FirstName. </w:t>
          </w:r>
          <w:r>
            <w:rPr>
              <w:i/>
              <w:iCs/>
              <w:noProof/>
            </w:rPr>
            <w:t>Title of the Book Being Referenced</w:t>
          </w:r>
          <w:r>
            <w:rPr>
              <w:noProof/>
            </w:rPr>
            <w:t>. City Name: Name of Publisher, Year. Type of Medium (e.g. Print).</w:t>
          </w:r>
        </w:p>
        <w:p w:rsidR="00000000" w:rsidRDefault="00D15656">
          <w:pPr>
            <w:pStyle w:val="D0C0BD834DE7534BAC8BD05DF0828B45"/>
          </w:pPr>
          <w:r>
            <w:rPr>
              <w:noProof/>
            </w:rPr>
            <w:t xml:space="preserve">LastName, First, Middle. "Article Title." </w:t>
          </w:r>
          <w:r>
            <w:rPr>
              <w:i/>
              <w:iCs/>
              <w:noProof/>
            </w:rPr>
            <w:t>Journal Title</w:t>
          </w:r>
          <w:r>
            <w:rPr>
              <w:noProof/>
            </w:rPr>
            <w:t xml:space="preserve"> (Year): Pages From - To. 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56"/>
    <w:rsid w:val="00D1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3E50DB9A8514981522886955E9CB9">
    <w:name w:val="6873E50DB9A8514981522886955E9CB9"/>
  </w:style>
  <w:style w:type="paragraph" w:customStyle="1" w:styleId="E3AE3D7BE81536448C47AC7C57209B85">
    <w:name w:val="E3AE3D7BE81536448C47AC7C57209B85"/>
  </w:style>
  <w:style w:type="paragraph" w:customStyle="1" w:styleId="1BB36F881269244F8F9136CC8E2D498C">
    <w:name w:val="1BB36F881269244F8F9136CC8E2D498C"/>
  </w:style>
  <w:style w:type="paragraph" w:customStyle="1" w:styleId="B2BDC5B8BEFFA54AAD062DC060A58541">
    <w:name w:val="B2BDC5B8BEFFA54AAD062DC060A58541"/>
  </w:style>
  <w:style w:type="paragraph" w:customStyle="1" w:styleId="CE4777527417704CA8BFBDF2261E1FF2">
    <w:name w:val="CE4777527417704CA8BFBDF2261E1FF2"/>
  </w:style>
  <w:style w:type="paragraph" w:customStyle="1" w:styleId="D94EEE4E538D6E4380AF51116DE7C36A">
    <w:name w:val="D94EEE4E538D6E4380AF51116DE7C36A"/>
  </w:style>
  <w:style w:type="character" w:styleId="Emphasis">
    <w:name w:val="Emphasis"/>
    <w:basedOn w:val="DefaultParagraphFont"/>
    <w:uiPriority w:val="2"/>
    <w:qFormat/>
    <w:rPr>
      <w:i/>
      <w:iCs/>
    </w:rPr>
  </w:style>
  <w:style w:type="paragraph" w:customStyle="1" w:styleId="F7D54722E85434418A65137EFED1FD2C">
    <w:name w:val="F7D54722E85434418A65137EFED1FD2C"/>
  </w:style>
  <w:style w:type="paragraph" w:customStyle="1" w:styleId="7962D4F61F552848BB76184302CC64AE">
    <w:name w:val="7962D4F61F552848BB76184302CC64AE"/>
  </w:style>
  <w:style w:type="paragraph" w:customStyle="1" w:styleId="D75C3B0ACD080A478F5B5AC25A0DD4ED">
    <w:name w:val="D75C3B0ACD080A478F5B5AC25A0DD4ED"/>
  </w:style>
  <w:style w:type="paragraph" w:customStyle="1" w:styleId="B3D45D4D9CCBDB4BA5AB8D37C70BA3FF">
    <w:name w:val="B3D45D4D9CCBDB4BA5AB8D37C70BA3FF"/>
  </w:style>
  <w:style w:type="paragraph" w:customStyle="1" w:styleId="3E7935921B11D9479C6F5C6C900E35EC">
    <w:name w:val="3E7935921B11D9479C6F5C6C900E35EC"/>
  </w:style>
  <w:style w:type="paragraph" w:customStyle="1" w:styleId="90DBF2E7706A8E4BBC336F29D4A10F88">
    <w:name w:val="90DBF2E7706A8E4BBC336F29D4A10F88"/>
  </w:style>
  <w:style w:type="paragraph" w:customStyle="1" w:styleId="71853D4CC5D6EA4EBD7973A918999D1D">
    <w:name w:val="71853D4CC5D6EA4EBD7973A918999D1D"/>
  </w:style>
  <w:style w:type="paragraph" w:customStyle="1" w:styleId="420F8B4FF55D3D4F819DDD62F15167A2">
    <w:name w:val="420F8B4FF55D3D4F819DDD62F15167A2"/>
  </w:style>
  <w:style w:type="paragraph" w:customStyle="1" w:styleId="BD2239A604EE3241A7B901FD1CA08055">
    <w:name w:val="BD2239A604EE3241A7B901FD1CA08055"/>
  </w:style>
  <w:style w:type="paragraph" w:customStyle="1" w:styleId="E4AEB3B156DA8D44A4C436B3834C9B44">
    <w:name w:val="E4AEB3B156DA8D44A4C436B3834C9B44"/>
  </w:style>
  <w:style w:type="paragraph" w:customStyle="1" w:styleId="21AFF0CC8DFE654CB501B62A1A4B93C4">
    <w:name w:val="21AFF0CC8DFE654CB501B62A1A4B93C4"/>
  </w:style>
  <w:style w:type="paragraph" w:customStyle="1" w:styleId="34D53328E3544C40B38C6D00CA4C7AD3">
    <w:name w:val="34D53328E3544C40B38C6D00CA4C7AD3"/>
  </w:style>
  <w:style w:type="paragraph" w:customStyle="1" w:styleId="FA757613EB06D240BA6866A2FFA2F4D6">
    <w:name w:val="FA757613EB06D240BA6866A2FFA2F4D6"/>
  </w:style>
  <w:style w:type="paragraph" w:customStyle="1" w:styleId="557BBBA2E6A9314FAD476F7CA0867473">
    <w:name w:val="557BBBA2E6A9314FAD476F7CA0867473"/>
  </w:style>
  <w:style w:type="paragraph" w:customStyle="1" w:styleId="4C170AF9933A784185B6012829E7C024">
    <w:name w:val="4C170AF9933A784185B6012829E7C024"/>
  </w:style>
  <w:style w:type="paragraph" w:styleId="Bibliography">
    <w:name w:val="Bibliography"/>
    <w:basedOn w:val="Normal"/>
    <w:next w:val="Normal"/>
    <w:uiPriority w:val="37"/>
    <w:semiHidden/>
    <w:unhideWhenUsed/>
  </w:style>
  <w:style w:type="paragraph" w:customStyle="1" w:styleId="D0C0BD834DE7534BAC8BD05DF0828B45">
    <w:name w:val="D0C0BD834DE7534BAC8BD05DF0828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C90A4C-4A9B-C64F-A6EE-F806F5D9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1</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2019-01-17T14:55:00Z</dcterms:created>
  <dcterms:modified xsi:type="dcterms:W3CDTF">2019-01-17T14:56:00Z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